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A9" w:rsidRDefault="00210EA9">
      <w:bookmarkStart w:id="0" w:name="_GoBack"/>
      <w:r>
        <w:rPr>
          <w:noProof/>
          <w:lang w:eastAsia="ru-RU" w:bidi="ar-SA"/>
        </w:rPr>
        <w:drawing>
          <wp:inline distT="0" distB="0" distL="0" distR="0">
            <wp:extent cx="6712528" cy="9229725"/>
            <wp:effectExtent l="0" t="0" r="0" b="0"/>
            <wp:docPr id="1" name="Рисунок 1" descr="D:\Готовое\14.11.17\32-кроп\1\План работы с родителями на 17.18 у.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товое\14.11.17\32-кроп\1\План работы с родителями на 17.18 у.г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203" cy="923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384"/>
        <w:gridCol w:w="8789"/>
      </w:tblGrid>
      <w:tr w:rsidR="00210EA9" w:rsidTr="00210EA9">
        <w:tc>
          <w:tcPr>
            <w:tcW w:w="1384" w:type="dxa"/>
          </w:tcPr>
          <w:p w:rsidR="00210EA9" w:rsidRDefault="00210EA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10EA9" w:rsidRDefault="00210EA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Консультация д/родителей: «Ветряная оспа».</w:t>
            </w:r>
          </w:p>
        </w:tc>
      </w:tr>
    </w:tbl>
    <w:tbl>
      <w:tblPr>
        <w:tblW w:w="10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8775"/>
      </w:tblGrid>
      <w:tr w:rsidR="00F07BF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F9" w:rsidRDefault="000B4AE7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>
              <w:rPr>
                <w:rFonts w:cs="Times New Roman"/>
              </w:rPr>
              <w:t>оябрь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Групповые родительские собрания «Цели и задачи обучения, воспитания и оздоровления воспитанников на новый учебный год».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телефона доверия в каждой возрастной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стен-газет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по возрастным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группам. 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Проведение Фестиваля конструирования «Я люблю свой город».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Заседание Совета родителей Центра.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Рекомендации для родителей: «Семейное воспитание – первая ступень патриотического воспитания».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Инструктажи с родителями о правилах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поведения на дорогах в зимнее время.</w:t>
            </w:r>
          </w:p>
          <w:p w:rsidR="00F07BF9" w:rsidRDefault="000B4AE7">
            <w:pPr>
              <w:pStyle w:val="a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Консультация д/родителей:  «ГРИПП и ОРВИ. Есть ли разница?».</w:t>
            </w:r>
          </w:p>
        </w:tc>
      </w:tr>
      <w:tr w:rsidR="00F07BF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F9" w:rsidRDefault="000B4AE7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Конкурс семейных работ «Зимние узоры» (нетрадиционные техники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Анкетирование родителей, изучение их опросов.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«Коррекционно-развивающее влияние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речевое развитие ребёнка»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Групповые родительские собрания по плану.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Консультирование родителей о правилах пожарной безопасности дома и в общественных местах во время новогодних праздников.</w:t>
            </w:r>
          </w:p>
          <w:p w:rsidR="00F07BF9" w:rsidRDefault="000B4AE7">
            <w:pPr>
              <w:pStyle w:val="a5"/>
              <w:jc w:val="both"/>
            </w:pPr>
            <w:r>
              <w:rPr>
                <w:rFonts w:eastAsia="Times New Roman" w:cs="Times New Roman"/>
                <w:b/>
                <w:bCs/>
                <w:iCs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Консультация для родителей: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не надо лечить ребенка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  <w:p w:rsidR="00F07BF9" w:rsidRDefault="000B4AE7">
            <w:pPr>
              <w:pStyle w:val="a5"/>
              <w:jc w:val="both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 для родителей 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детском травматизме зимой»</w:t>
            </w:r>
          </w:p>
        </w:tc>
      </w:tr>
      <w:tr w:rsidR="00F07BF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F9" w:rsidRDefault="000B4AE7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F9" w:rsidRDefault="000B4AE7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Освещение итогов мониторинга уровня удовлетворенности родителей (законных представителей) образовательными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услугами, оказываемыми Центром.</w:t>
            </w:r>
          </w:p>
          <w:p w:rsidR="00F07BF9" w:rsidRDefault="000B4AE7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Заседание совета родителей. Отчет.</w:t>
            </w:r>
          </w:p>
          <w:p w:rsidR="00F07BF9" w:rsidRDefault="000B4AE7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выпуском газет для родителей «Как мы проводим время в детском саду» по всем возрастным группам.</w:t>
            </w:r>
          </w:p>
          <w:p w:rsidR="00F07BF9" w:rsidRDefault="000B4AE7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для родителей «Детские игрушки, книги и мультфильм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нравственных основ и семейных ценностей или разрушение психического здоровья?»</w:t>
            </w:r>
          </w:p>
          <w:p w:rsidR="00F07BF9" w:rsidRDefault="000B4AE7">
            <w:pPr>
              <w:pStyle w:val="a5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Дискуссия «Развитие речи у детей на занятиях по изобразительной деятельности»</w:t>
            </w:r>
          </w:p>
        </w:tc>
      </w:tr>
      <w:tr w:rsidR="00F07BF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F9" w:rsidRDefault="000B4AE7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Фотостендов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с папой лучшие друзья» 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«Как организовать самостоятельную познавательную активность детей дома»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Групповые консультации «Как организовать игровое пространство для детей дома»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выпуском стенгазет для родителей по всем возрастным группам.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Участие родителей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оформлении праздничных мероприятий, посвященных Дню защитника Отечества.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Помощь в оформлении музыкального зала к музыкальному развлечению «Ух ты, масленица!».</w:t>
            </w:r>
          </w:p>
          <w:p w:rsidR="00F07BF9" w:rsidRDefault="000B4AE7">
            <w:pPr>
              <w:pStyle w:val="a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праздника, посвященного Дню защитника Отечества.</w:t>
            </w:r>
          </w:p>
        </w:tc>
      </w:tr>
      <w:tr w:rsidR="00F07BF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F9" w:rsidRDefault="000B4AE7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Освещение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 уголках анализа заболеваемости детей.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Музыкальные поздравления мамам и бабушкам.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«МЕТОДЫ И МЕТОДИКА РАЗВИТИЯ ИНИЦИАТИВЫ У ДЕТЕЙ».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Выпуск бюллетеней для родителей «Азбука питания» 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День открытых дверей.</w:t>
            </w:r>
          </w:p>
          <w:p w:rsidR="00F07BF9" w:rsidRDefault="000B4AE7">
            <w:pPr>
              <w:pStyle w:val="a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Аллергия, как с ней бороться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07BF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F9" w:rsidRDefault="000B4AE7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Выпуск бюллетеней для родителей «Ценности здорового образа жизни»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Консультация «Предупреждение ДТТ среди дошкольников» (папки-передвижки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всех  группах) 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Опрос родителей «Ваши пожелания и ожидания»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анкета в компьютере)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Заседание Совета Родителей. Отчет за год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Пасхальная ярмарка (поделки с детьми родителей и педагогов).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групповых родительских собраний (подготовка к выпускным утренникам)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Консультация «Здоровое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питание  - вкусное питание».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Анкетирование родителей по обучению детей ПДД и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транспортного травматизма.</w:t>
            </w:r>
          </w:p>
          <w:p w:rsidR="00F07BF9" w:rsidRDefault="000B4AE7">
            <w:pPr>
              <w:pStyle w:val="a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>Спортивный праздник (развлечение) «Мама, папа, я – спортивная семья», посвященный всемирному Дню Здоровья.</w:t>
            </w:r>
          </w:p>
          <w:p w:rsidR="00F07BF9" w:rsidRDefault="000B4AE7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онсультация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«Формирование культуры трапезы».</w:t>
            </w:r>
          </w:p>
        </w:tc>
      </w:tr>
      <w:tr w:rsidR="00F07BF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F9" w:rsidRDefault="000B4AE7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Май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F9" w:rsidRDefault="000B4AE7">
            <w:pPr>
              <w:pStyle w:val="a5"/>
              <w:jc w:val="both"/>
            </w:pPr>
            <w: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«КАК ВЫ ОТНОСИТЕСЬ К ДЕТСКОУ САДУ?» (рыба-диск, анкета №6).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Памятки для родителей  «Организация летнего отдыха».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Консультация для родителей на тему: «Сенсорное развитие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речевыми нарушениями»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благоустройству территории Центра.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Общее родительское собрание. «Итоги за год».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Итоговые родительские собрания во всех группах.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Выставка работ родителей и детей по ознакомлению с правилами 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"Дети на дороге" 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Консультация для родителей о светоотражающих элементах для пешеходов.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Выставка совместных работ детей и родителей, посвященных 9 МАЯ.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Выпускные баллы в подготовительных группах «До свиданья, детский сад».</w:t>
            </w:r>
          </w:p>
          <w:p w:rsidR="00F07BF9" w:rsidRDefault="000B4A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Праздничн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концерт, посвященный Дню Победы.</w:t>
            </w:r>
          </w:p>
          <w:p w:rsidR="00F07BF9" w:rsidRDefault="000B4AE7">
            <w:pPr>
              <w:pStyle w:val="a5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Консультация: «Оздоровительная работа в летний период»</w:t>
            </w:r>
          </w:p>
          <w:p w:rsidR="00F07BF9" w:rsidRDefault="000B4AE7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«Если ребёнка ужалила пчела».</w:t>
            </w:r>
          </w:p>
        </w:tc>
      </w:tr>
    </w:tbl>
    <w:p w:rsidR="00F07BF9" w:rsidRDefault="000B4A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07BF9" w:rsidRDefault="00F07B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07B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E7" w:rsidRDefault="000B4AE7">
      <w:r>
        <w:separator/>
      </w:r>
    </w:p>
  </w:endnote>
  <w:endnote w:type="continuationSeparator" w:id="0">
    <w:p w:rsidR="000B4AE7" w:rsidRDefault="000B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E7" w:rsidRDefault="000B4AE7">
      <w:r>
        <w:rPr>
          <w:color w:val="000000"/>
        </w:rPr>
        <w:separator/>
      </w:r>
    </w:p>
  </w:footnote>
  <w:footnote w:type="continuationSeparator" w:id="0">
    <w:p w:rsidR="000B4AE7" w:rsidRDefault="000B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7BF9"/>
    <w:rsid w:val="000B4AE7"/>
    <w:rsid w:val="00210EA9"/>
    <w:rsid w:val="00F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a8">
    <w:name w:val="Без интервала Знак"/>
    <w:rPr>
      <w:rFonts w:ascii="Calibri" w:eastAsia="Calibri" w:hAnsi="Calibri" w:cs="Calibri"/>
      <w:sz w:val="22"/>
      <w:szCs w:val="22"/>
      <w:lang w:bidi="ar-SA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eastAsia="ru-RU" w:bidi="ar-SA"/>
    </w:rPr>
  </w:style>
  <w:style w:type="table" w:styleId="a9">
    <w:name w:val="Table Grid"/>
    <w:basedOn w:val="a1"/>
    <w:uiPriority w:val="59"/>
    <w:rsid w:val="00210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a8">
    <w:name w:val="Без интервала Знак"/>
    <w:rPr>
      <w:rFonts w:ascii="Calibri" w:eastAsia="Calibri" w:hAnsi="Calibri" w:cs="Calibri"/>
      <w:sz w:val="22"/>
      <w:szCs w:val="22"/>
      <w:lang w:bidi="ar-SA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eastAsia="ru-RU" w:bidi="ar-SA"/>
    </w:rPr>
  </w:style>
  <w:style w:type="table" w:styleId="a9">
    <w:name w:val="Table Grid"/>
    <w:basedOn w:val="a1"/>
    <w:uiPriority w:val="59"/>
    <w:rsid w:val="00210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3</cp:revision>
  <cp:lastPrinted>2016-09-20T05:45:00Z</cp:lastPrinted>
  <dcterms:created xsi:type="dcterms:W3CDTF">2017-11-14T07:09:00Z</dcterms:created>
  <dcterms:modified xsi:type="dcterms:W3CDTF">2017-11-14T07:09:00Z</dcterms:modified>
</cp:coreProperties>
</file>